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沧海包装科技有限公司分布式光伏发电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增补采购密封胶项目公开询价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沧海包装科技有限公司分布式光伏发电项目增补采购密封胶项目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3255"/>
        <w:gridCol w:w="931"/>
        <w:gridCol w:w="968"/>
        <w:gridCol w:w="1664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硅酮结构密封胶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黑色，单支装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天山，回天，道康宁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  <w:bookmarkStart w:id="5" w:name="_GoBack"/>
      <w:bookmarkEnd w:id="5"/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7A79E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A9633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1055E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69D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C797B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059A15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89CB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7407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FE4F3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670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74FFB3F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889081F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9D2CA6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5E673F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5FFF672A"/>
    <w:rsid w:val="60171399"/>
    <w:rsid w:val="60AC0C42"/>
    <w:rsid w:val="61651638"/>
    <w:rsid w:val="61A20F78"/>
    <w:rsid w:val="61D54F1C"/>
    <w:rsid w:val="622637C5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47A450B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2827</Words>
  <Characters>3051</Characters>
  <Lines>0</Lines>
  <Paragraphs>0</Paragraphs>
  <TotalTime>60</TotalTime>
  <ScaleCrop>false</ScaleCrop>
  <LinksUpToDate>false</LinksUpToDate>
  <CharactersWithSpaces>3567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2024-11-02T07:59:00Z</cp:lastPrinted>
  <dcterms:modified xsi:type="dcterms:W3CDTF">2024-11-08T08:16:53Z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